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6723D6" w:rsidRPr="00012B97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6723D6" w:rsidRPr="00B227BB" w:rsidRDefault="006723D6" w:rsidP="006723D6">
      <w:pPr>
        <w:jc w:val="center"/>
        <w:rPr>
          <w:b/>
          <w:spacing w:val="20"/>
          <w:sz w:val="28"/>
          <w:szCs w:val="28"/>
        </w:rPr>
      </w:pPr>
    </w:p>
    <w:p w:rsidR="006723D6" w:rsidRDefault="006723D6" w:rsidP="006723D6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6723D6" w:rsidRPr="0010354C" w:rsidRDefault="006723D6" w:rsidP="006723D6"/>
    <w:p w:rsidR="006723D6" w:rsidRDefault="006723D6" w:rsidP="006723D6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6723D6" w:rsidRPr="00B227BB" w:rsidRDefault="006723D6" w:rsidP="006723D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6723D6" w:rsidRPr="00782A38" w:rsidTr="003B3C8C">
        <w:trPr>
          <w:trHeight w:val="620"/>
        </w:trPr>
        <w:tc>
          <w:tcPr>
            <w:tcW w:w="3340" w:type="dxa"/>
          </w:tcPr>
          <w:p w:rsidR="006723D6" w:rsidRPr="00782A38" w:rsidRDefault="006723D6" w:rsidP="003B3C8C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6723D6" w:rsidRPr="00782A38" w:rsidRDefault="006723D6" w:rsidP="003B3C8C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6723D6" w:rsidRPr="00CF60E3" w:rsidRDefault="006723D6" w:rsidP="003B3C8C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327</w:t>
            </w:r>
          </w:p>
        </w:tc>
      </w:tr>
    </w:tbl>
    <w:p w:rsidR="006723D6" w:rsidRPr="00A6517B" w:rsidRDefault="006723D6" w:rsidP="006723D6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6723D6" w:rsidRPr="00A6517B" w:rsidRDefault="006723D6" w:rsidP="006723D6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6723D6" w:rsidRPr="005C37EE" w:rsidRDefault="006723D6" w:rsidP="006723D6"/>
    <w:p w:rsidR="006723D6" w:rsidRPr="000C0555" w:rsidRDefault="006723D6" w:rsidP="006723D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7A58CC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7A58CC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7A58CC">
        <w:rPr>
          <w:sz w:val="28"/>
          <w:szCs w:val="28"/>
        </w:rPr>
        <w:t xml:space="preserve">2024 № </w:t>
      </w:r>
      <w:r>
        <w:rPr>
          <w:sz w:val="28"/>
          <w:szCs w:val="28"/>
        </w:rPr>
        <w:t>241118-24/ЕО</w:t>
      </w:r>
    </w:p>
    <w:p w:rsidR="006723D6" w:rsidRPr="006D6519" w:rsidRDefault="006723D6" w:rsidP="006723D6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6723D6" w:rsidRPr="006D6519" w:rsidRDefault="006723D6" w:rsidP="006723D6">
      <w:pPr>
        <w:ind w:firstLine="567"/>
        <w:rPr>
          <w:sz w:val="28"/>
          <w:szCs w:val="28"/>
        </w:rPr>
      </w:pPr>
    </w:p>
    <w:p w:rsidR="006723D6" w:rsidRPr="007A58CC" w:rsidRDefault="006723D6" w:rsidP="006723D6">
      <w:pPr>
        <w:numPr>
          <w:ilvl w:val="0"/>
          <w:numId w:val="18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7A58CC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7A58CC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19 678,733</w:t>
      </w:r>
      <w:r w:rsidRPr="007A58CC">
        <w:rPr>
          <w:sz w:val="28"/>
          <w:szCs w:val="28"/>
        </w:rPr>
        <w:t xml:space="preserve"> тис. грн, у тому числі:</w:t>
      </w:r>
    </w:p>
    <w:p w:rsidR="006723D6" w:rsidRPr="007A58CC" w:rsidRDefault="006723D6" w:rsidP="006723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15 868,178</w:t>
      </w:r>
      <w:r w:rsidRPr="007A58CC">
        <w:rPr>
          <w:sz w:val="28"/>
          <w:szCs w:val="28"/>
        </w:rPr>
        <w:t xml:space="preserve"> тис. грн; </w:t>
      </w:r>
    </w:p>
    <w:p w:rsidR="006723D6" w:rsidRPr="007A58CC" w:rsidRDefault="006723D6" w:rsidP="006723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 xml:space="preserve">устаткування -   0,000 тис. грн; </w:t>
      </w:r>
    </w:p>
    <w:p w:rsidR="006723D6" w:rsidRDefault="006723D6" w:rsidP="006723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A58CC">
        <w:rPr>
          <w:sz w:val="28"/>
          <w:szCs w:val="28"/>
        </w:rPr>
        <w:t>інші витрати</w:t>
      </w:r>
      <w:r w:rsidRPr="007A58CC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3 810,555</w:t>
      </w:r>
      <w:r w:rsidRPr="007A58CC">
        <w:rPr>
          <w:sz w:val="28"/>
          <w:szCs w:val="28"/>
        </w:rPr>
        <w:t xml:space="preserve"> тис. гривень. </w:t>
      </w:r>
    </w:p>
    <w:p w:rsidR="006723D6" w:rsidRDefault="006723D6" w:rsidP="006723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14 182,601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6723D6" w:rsidRPr="00CB7B74" w:rsidRDefault="006723D6" w:rsidP="006723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11 529,610</w:t>
      </w:r>
      <w:r w:rsidRPr="00CB7B74">
        <w:rPr>
          <w:sz w:val="28"/>
          <w:szCs w:val="28"/>
        </w:rPr>
        <w:t xml:space="preserve"> тис. грн; </w:t>
      </w:r>
    </w:p>
    <w:p w:rsidR="006723D6" w:rsidRPr="00CB7B74" w:rsidRDefault="006723D6" w:rsidP="006723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6723D6" w:rsidRDefault="006723D6" w:rsidP="006723D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2 652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991</w:t>
      </w:r>
      <w:r w:rsidRPr="00CB7B74">
        <w:rPr>
          <w:sz w:val="28"/>
          <w:szCs w:val="28"/>
        </w:rPr>
        <w:t xml:space="preserve"> тис. гривень.</w:t>
      </w:r>
    </w:p>
    <w:p w:rsidR="006723D6" w:rsidRPr="00F60230" w:rsidRDefault="006723D6" w:rsidP="006723D6">
      <w:pPr>
        <w:numPr>
          <w:ilvl w:val="0"/>
          <w:numId w:val="1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A58CC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6723D6" w:rsidRPr="001943C1" w:rsidRDefault="006723D6" w:rsidP="006723D6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6723D6" w:rsidRPr="006D6519" w:rsidRDefault="006723D6" w:rsidP="006723D6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6723D6" w:rsidRPr="006D6519" w:rsidRDefault="006723D6" w:rsidP="006723D6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6723D6" w:rsidRDefault="006723D6" w:rsidP="006723D6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6723D6" w:rsidRDefault="006723D6" w:rsidP="006723D6">
      <w:pPr>
        <w:pStyle w:val="a6"/>
        <w:jc w:val="center"/>
        <w:rPr>
          <w:b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6723D6" w:rsidRDefault="006723D6" w:rsidP="006723D6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6723D6" w:rsidRDefault="002B65FC" w:rsidP="006723D6"/>
    <w:sectPr w:rsidR="002B65FC" w:rsidRPr="006723D6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D4" w:rsidRDefault="007C55D4">
      <w:r>
        <w:separator/>
      </w:r>
    </w:p>
  </w:endnote>
  <w:endnote w:type="continuationSeparator" w:id="0">
    <w:p w:rsidR="007C55D4" w:rsidRDefault="007C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D4" w:rsidRDefault="007C55D4">
      <w:r>
        <w:separator/>
      </w:r>
    </w:p>
  </w:footnote>
  <w:footnote w:type="continuationSeparator" w:id="0">
    <w:p w:rsidR="007C55D4" w:rsidRDefault="007C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33A92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33A92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3C8C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55D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A92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266D62-0593-41FD-8534-5810CC74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D044-7614-40D0-8BAC-4852C364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2024-12-23T11:52:00Z</dcterms:created>
  <dcterms:modified xsi:type="dcterms:W3CDTF">2024-12-23T11:52:00Z</dcterms:modified>
</cp:coreProperties>
</file>